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5904" w14:textId="6B73CE12" w:rsidR="004F07AA" w:rsidRPr="00546168" w:rsidRDefault="00AB1D8C" w:rsidP="004F07AA">
      <w:pPr>
        <w:rPr>
          <w:rFonts w:cstheme="minorHAnsi"/>
          <w:sz w:val="16"/>
          <w:szCs w:val="16"/>
        </w:rPr>
      </w:pP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6F3D83" wp14:editId="5DB121B3">
                <wp:simplePos x="0" y="0"/>
                <wp:positionH relativeFrom="column">
                  <wp:posOffset>-40199</wp:posOffset>
                </wp:positionH>
                <wp:positionV relativeFrom="paragraph">
                  <wp:posOffset>7289</wp:posOffset>
                </wp:positionV>
                <wp:extent cx="3240000" cy="16200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62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76B3E25" w14:textId="77777777" w:rsidR="00AB1D8C" w:rsidRPr="004865CC" w:rsidRDefault="00AB1D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F3D83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3.15pt;margin-top:.55pt;width:255.1pt;height:12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" fillcolor="#4c4c4c [961]" stroked="f" strokeweight=".5pt">
                <v:fill color2="white [3201]" rotate="t" angle="270" colors="0 #959595;.5 #d6d6d6;1 white" focus="100%" type="gradient"/>
                <v:textbox>
                  <w:txbxContent>
                    <w:p w14:paraId="376B3E25" w14:textId="77777777" w:rsidR="00AB1D8C" w:rsidRPr="004865CC" w:rsidRDefault="00AB1D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7AA" w:rsidRPr="00546168">
        <w:rPr>
          <w:rFonts w:cstheme="minorHAnsi"/>
          <w:sz w:val="16"/>
          <w:szCs w:val="16"/>
        </w:rPr>
        <w:t xml:space="preserve">Hausverwaltung Roland * </w:t>
      </w:r>
      <w:proofErr w:type="spellStart"/>
      <w:r w:rsidR="004F07AA">
        <w:rPr>
          <w:rFonts w:cstheme="minorHAnsi"/>
          <w:sz w:val="16"/>
          <w:szCs w:val="16"/>
        </w:rPr>
        <w:t>Rheinauer</w:t>
      </w:r>
      <w:proofErr w:type="spellEnd"/>
      <w:r w:rsidR="004F07AA">
        <w:rPr>
          <w:rFonts w:cstheme="minorHAnsi"/>
          <w:sz w:val="16"/>
          <w:szCs w:val="16"/>
        </w:rPr>
        <w:t xml:space="preserve"> Straße 34</w:t>
      </w:r>
      <w:r w:rsidR="004F07AA" w:rsidRPr="00546168">
        <w:rPr>
          <w:rFonts w:cstheme="minorHAnsi"/>
          <w:sz w:val="16"/>
          <w:szCs w:val="16"/>
        </w:rPr>
        <w:t xml:space="preserve"> * 6</w:t>
      </w:r>
      <w:r w:rsidR="004F07AA">
        <w:rPr>
          <w:rFonts w:cstheme="minorHAnsi"/>
          <w:sz w:val="16"/>
          <w:szCs w:val="16"/>
        </w:rPr>
        <w:t>8235</w:t>
      </w:r>
      <w:r w:rsidR="004F07AA" w:rsidRPr="00546168">
        <w:rPr>
          <w:rFonts w:cstheme="minorHAnsi"/>
          <w:sz w:val="16"/>
          <w:szCs w:val="16"/>
        </w:rPr>
        <w:t xml:space="preserve"> Mannheim</w:t>
      </w:r>
    </w:p>
    <w:p w14:paraId="27E7B625" w14:textId="45809610" w:rsidR="00546168" w:rsidRDefault="00546168" w:rsidP="00546168">
      <w:pPr>
        <w:rPr>
          <w:rFonts w:cstheme="minorHAnsi"/>
          <w:color w:val="000000" w:themeColor="text1"/>
        </w:rPr>
      </w:pPr>
    </w:p>
    <w:p w14:paraId="463BF3FF" w14:textId="049DEB97" w:rsidR="00AB1D8C" w:rsidRPr="009D3A09" w:rsidRDefault="00AB1D8C" w:rsidP="00546168">
      <w:pPr>
        <w:rPr>
          <w:rFonts w:cstheme="minorHAnsi"/>
          <w:color w:val="000000" w:themeColor="text1"/>
        </w:rPr>
      </w:pPr>
    </w:p>
    <w:p w14:paraId="7F436C6C" w14:textId="457AF99B" w:rsidR="00546168" w:rsidRPr="009D3A09" w:rsidRDefault="00546168" w:rsidP="00546168">
      <w:pPr>
        <w:rPr>
          <w:rFonts w:cstheme="minorHAnsi"/>
          <w:color w:val="000000" w:themeColor="text1"/>
        </w:rPr>
      </w:pPr>
    </w:p>
    <w:p w14:paraId="58A37A45" w14:textId="78E91588" w:rsidR="00546168" w:rsidRPr="009D3A09" w:rsidRDefault="009D3A09" w:rsidP="00546168">
      <w:pPr>
        <w:rPr>
          <w:rFonts w:cstheme="minorHAnsi"/>
          <w:color w:val="000000" w:themeColor="text1"/>
        </w:rPr>
      </w:pPr>
      <w:r w:rsidRPr="009D3A09">
        <w:rPr>
          <w:rFonts w:cstheme="minorHAnsi"/>
          <w:color w:val="000000" w:themeColor="text1"/>
        </w:rPr>
        <w:t>[</w:t>
      </w:r>
      <w:r w:rsidR="00546168" w:rsidRPr="009D3A09">
        <w:rPr>
          <w:rFonts w:cstheme="minorHAnsi"/>
          <w:color w:val="000000" w:themeColor="text1"/>
        </w:rPr>
        <w:t>Anrede</w:t>
      </w:r>
      <w:r w:rsidRPr="009D3A09">
        <w:rPr>
          <w:rFonts w:cstheme="minorHAnsi"/>
          <w:color w:val="000000" w:themeColor="text1"/>
        </w:rPr>
        <w:t>]</w:t>
      </w:r>
    </w:p>
    <w:p w14:paraId="12969FD5" w14:textId="19398892" w:rsidR="00546168" w:rsidRPr="009D3A09" w:rsidRDefault="009D3A09" w:rsidP="00546168">
      <w:pPr>
        <w:rPr>
          <w:rFonts w:cstheme="minorHAnsi"/>
          <w:color w:val="000000" w:themeColor="text1"/>
        </w:rPr>
      </w:pPr>
      <w:r w:rsidRPr="009D3A09">
        <w:rPr>
          <w:rFonts w:cstheme="minorHAnsi"/>
          <w:color w:val="000000" w:themeColor="text1"/>
        </w:rPr>
        <w:t>[</w:t>
      </w:r>
      <w:r w:rsidR="00546168" w:rsidRPr="009D3A09">
        <w:rPr>
          <w:rFonts w:cstheme="minorHAnsi"/>
          <w:color w:val="000000" w:themeColor="text1"/>
        </w:rPr>
        <w:t>Vorname Name</w:t>
      </w:r>
      <w:r w:rsidRPr="009D3A09">
        <w:rPr>
          <w:rFonts w:cstheme="minorHAnsi"/>
          <w:color w:val="000000" w:themeColor="text1"/>
        </w:rPr>
        <w:t>]</w:t>
      </w:r>
    </w:p>
    <w:p w14:paraId="377E5E09" w14:textId="65E7EE11" w:rsidR="00546168" w:rsidRPr="009D3A09" w:rsidRDefault="009D3A09" w:rsidP="00546168">
      <w:pPr>
        <w:rPr>
          <w:rFonts w:cstheme="minorHAnsi"/>
          <w:color w:val="000000" w:themeColor="text1"/>
        </w:rPr>
      </w:pPr>
      <w:r w:rsidRPr="009D3A09">
        <w:rPr>
          <w:rFonts w:cstheme="minorHAnsi"/>
          <w:color w:val="000000" w:themeColor="text1"/>
        </w:rPr>
        <w:t>[</w:t>
      </w:r>
      <w:r w:rsidR="00546168" w:rsidRPr="009D3A09">
        <w:rPr>
          <w:rFonts w:cstheme="minorHAnsi"/>
          <w:color w:val="000000" w:themeColor="text1"/>
        </w:rPr>
        <w:t>Straße</w:t>
      </w:r>
      <w:r w:rsidRPr="009D3A09">
        <w:rPr>
          <w:rFonts w:cstheme="minorHAnsi"/>
          <w:color w:val="000000" w:themeColor="text1"/>
        </w:rPr>
        <w:t>]</w:t>
      </w:r>
    </w:p>
    <w:p w14:paraId="6B654289" w14:textId="2307C21B" w:rsidR="00546168" w:rsidRPr="009D3A09" w:rsidRDefault="009D3A09" w:rsidP="00546168">
      <w:pPr>
        <w:rPr>
          <w:rFonts w:cstheme="minorHAnsi"/>
          <w:color w:val="000000" w:themeColor="text1"/>
        </w:rPr>
      </w:pPr>
      <w:r w:rsidRPr="009D3A09">
        <w:rPr>
          <w:rFonts w:cstheme="minorHAnsi"/>
          <w:color w:val="000000" w:themeColor="text1"/>
        </w:rPr>
        <w:t>[</w:t>
      </w:r>
      <w:r w:rsidR="00546168" w:rsidRPr="009D3A09">
        <w:rPr>
          <w:rFonts w:cstheme="minorHAnsi"/>
          <w:color w:val="000000" w:themeColor="text1"/>
        </w:rPr>
        <w:t>P</w:t>
      </w:r>
      <w:r w:rsidR="007D63A7" w:rsidRPr="009D3A09">
        <w:rPr>
          <w:rFonts w:cstheme="minorHAnsi"/>
          <w:color w:val="000000" w:themeColor="text1"/>
        </w:rPr>
        <w:t>LZ</w:t>
      </w:r>
      <w:r w:rsidR="00546168" w:rsidRPr="009D3A09">
        <w:rPr>
          <w:rFonts w:cstheme="minorHAnsi"/>
          <w:color w:val="000000" w:themeColor="text1"/>
        </w:rPr>
        <w:t xml:space="preserve"> Or</w:t>
      </w:r>
      <w:r w:rsidR="004865CC">
        <w:rPr>
          <w:rFonts w:cstheme="minorHAnsi"/>
          <w:color w:val="000000" w:themeColor="text1"/>
        </w:rPr>
        <w:t>t</w:t>
      </w:r>
    </w:p>
    <w:p w14:paraId="26B667AD" w14:textId="77777777" w:rsidR="00546168" w:rsidRDefault="00546168" w:rsidP="00546168">
      <w:pPr>
        <w:rPr>
          <w:rFonts w:cstheme="minorHAnsi"/>
        </w:rPr>
      </w:pPr>
    </w:p>
    <w:p w14:paraId="3EB40C86" w14:textId="159072CD" w:rsidR="00546168" w:rsidRDefault="00546168" w:rsidP="00546168">
      <w:pPr>
        <w:rPr>
          <w:rFonts w:cstheme="minorHAnsi"/>
        </w:rPr>
      </w:pPr>
    </w:p>
    <w:p w14:paraId="6190F138" w14:textId="7C84081B" w:rsidR="004865CC" w:rsidRDefault="004865CC" w:rsidP="00546168">
      <w:pPr>
        <w:rPr>
          <w:rFonts w:cstheme="minorHAnsi"/>
        </w:rPr>
      </w:pPr>
    </w:p>
    <w:p w14:paraId="7037F069" w14:textId="77777777" w:rsidR="004865CC" w:rsidRDefault="004865CC" w:rsidP="00546168">
      <w:pPr>
        <w:rPr>
          <w:rFonts w:cstheme="minorHAnsi"/>
        </w:rPr>
      </w:pPr>
    </w:p>
    <w:p w14:paraId="1C513EC2" w14:textId="542DF95E" w:rsidR="007D63A7" w:rsidRDefault="00875046" w:rsidP="007D63A7">
      <w:pPr>
        <w:jc w:val="right"/>
        <w:rPr>
          <w:rFonts w:cstheme="minorHAnsi"/>
        </w:rPr>
      </w:pPr>
      <w:r>
        <w:rPr>
          <w:rFonts w:cstheme="minorHAnsi"/>
        </w:rPr>
        <w:t>Mannheim</w:t>
      </w:r>
      <w:r w:rsidR="007D63A7">
        <w:rPr>
          <w:rFonts w:cstheme="minorHAnsi"/>
        </w:rPr>
        <w:t xml:space="preserve">, </w:t>
      </w:r>
      <w:r w:rsidR="00776229">
        <w:rPr>
          <w:rFonts w:cstheme="minorHAnsi"/>
        </w:rPr>
        <w:t>xx</w:t>
      </w:r>
      <w:r w:rsidR="007D63A7">
        <w:rPr>
          <w:rFonts w:cstheme="minorHAnsi"/>
        </w:rPr>
        <w:t>.</w:t>
      </w:r>
      <w:r w:rsidR="00776229">
        <w:rPr>
          <w:rFonts w:cstheme="minorHAnsi"/>
        </w:rPr>
        <w:t>xx</w:t>
      </w:r>
      <w:r w:rsidR="007D63A7">
        <w:rPr>
          <w:rFonts w:cstheme="minorHAnsi"/>
        </w:rPr>
        <w:t>.20</w:t>
      </w:r>
      <w:r w:rsidR="00776229">
        <w:rPr>
          <w:rFonts w:cstheme="minorHAnsi"/>
        </w:rPr>
        <w:t>2</w:t>
      </w:r>
      <w:r w:rsidR="00FA211C">
        <w:rPr>
          <w:rFonts w:cstheme="minorHAnsi"/>
        </w:rPr>
        <w:t>4</w:t>
      </w:r>
    </w:p>
    <w:p w14:paraId="73E1564A" w14:textId="77777777" w:rsidR="007D63A7" w:rsidRDefault="007D63A7" w:rsidP="00546168">
      <w:pPr>
        <w:rPr>
          <w:rFonts w:cstheme="minorHAnsi"/>
        </w:rPr>
      </w:pPr>
    </w:p>
    <w:p w14:paraId="26B84F78" w14:textId="77777777" w:rsidR="007D63A7" w:rsidRDefault="007D63A7" w:rsidP="00546168">
      <w:pPr>
        <w:rPr>
          <w:rFonts w:cstheme="minorHAnsi"/>
        </w:rPr>
      </w:pPr>
    </w:p>
    <w:p w14:paraId="07CD685E" w14:textId="77777777" w:rsidR="007D63A7" w:rsidRPr="007D63A7" w:rsidRDefault="007D63A7" w:rsidP="00546168">
      <w:pPr>
        <w:rPr>
          <w:rFonts w:cstheme="minorHAnsi"/>
          <w:b/>
        </w:rPr>
      </w:pPr>
      <w:r w:rsidRPr="007D63A7">
        <w:rPr>
          <w:rFonts w:cstheme="minorHAnsi"/>
          <w:b/>
        </w:rPr>
        <w:t>Betreff</w:t>
      </w:r>
    </w:p>
    <w:p w14:paraId="6E299358" w14:textId="77777777" w:rsidR="007D63A7" w:rsidRDefault="007D63A7" w:rsidP="00546168">
      <w:pPr>
        <w:rPr>
          <w:rFonts w:cstheme="minorHAnsi"/>
        </w:rPr>
      </w:pPr>
    </w:p>
    <w:p w14:paraId="4C0695D2" w14:textId="77777777" w:rsidR="007D63A7" w:rsidRDefault="007D63A7" w:rsidP="00546168">
      <w:pPr>
        <w:rPr>
          <w:rFonts w:cstheme="minorHAnsi"/>
        </w:rPr>
      </w:pPr>
    </w:p>
    <w:p w14:paraId="33AE870F" w14:textId="77777777" w:rsidR="007D63A7" w:rsidRDefault="007D63A7" w:rsidP="00546168">
      <w:pPr>
        <w:rPr>
          <w:rFonts w:cstheme="minorHAnsi"/>
        </w:rPr>
      </w:pPr>
      <w:r>
        <w:rPr>
          <w:rFonts w:cstheme="minorHAnsi"/>
        </w:rPr>
        <w:t>Anrede</w:t>
      </w:r>
    </w:p>
    <w:p w14:paraId="49802842" w14:textId="77777777" w:rsidR="007D63A7" w:rsidRDefault="007D63A7" w:rsidP="007D63A7">
      <w:pPr>
        <w:rPr>
          <w:rFonts w:cstheme="minorHAnsi"/>
        </w:rPr>
      </w:pPr>
    </w:p>
    <w:p w14:paraId="549555B3" w14:textId="77777777" w:rsidR="007D63A7" w:rsidRDefault="007D63A7" w:rsidP="007D63A7">
      <w:pPr>
        <w:rPr>
          <w:rFonts w:cstheme="minorHAnsi"/>
        </w:rPr>
      </w:pPr>
      <w:r>
        <w:rPr>
          <w:rFonts w:cstheme="minorHAnsi"/>
        </w:rPr>
        <w:t xml:space="preserve">Text </w:t>
      </w:r>
      <w:proofErr w:type="spellStart"/>
      <w:r w:rsidRPr="00774C24"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>
        <w:rPr>
          <w:rFonts w:cstheme="minorHAnsi"/>
        </w:rPr>
        <w:t>.</w:t>
      </w:r>
    </w:p>
    <w:p w14:paraId="0005992F" w14:textId="77777777" w:rsidR="009E263A" w:rsidRDefault="009E263A" w:rsidP="007D63A7">
      <w:pPr>
        <w:rPr>
          <w:rFonts w:cstheme="minorHAnsi"/>
        </w:rPr>
      </w:pPr>
    </w:p>
    <w:p w14:paraId="71D25BCA" w14:textId="77777777" w:rsidR="007D63A7" w:rsidRDefault="007D63A7" w:rsidP="007D63A7">
      <w:pPr>
        <w:rPr>
          <w:rFonts w:cstheme="minorHAnsi"/>
        </w:rPr>
      </w:pPr>
      <w:r>
        <w:rPr>
          <w:rFonts w:cstheme="minorHAnsi"/>
        </w:rPr>
        <w:t xml:space="preserve">Text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Pr="007D63A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 w:rsidR="009E263A">
        <w:rPr>
          <w:rFonts w:cstheme="minorHAnsi"/>
        </w:rPr>
        <w:t>.</w:t>
      </w:r>
    </w:p>
    <w:p w14:paraId="2E184BAC" w14:textId="77777777" w:rsidR="007D63A7" w:rsidRPr="00A1589E" w:rsidRDefault="007D63A7" w:rsidP="00A1589E">
      <w:pPr>
        <w:pStyle w:val="KeinLeerraum"/>
        <w:rPr>
          <w:rFonts w:asciiTheme="minorHAnsi" w:hAnsiTheme="minorHAnsi" w:cstheme="minorHAnsi"/>
          <w:sz w:val="22"/>
        </w:rPr>
      </w:pPr>
    </w:p>
    <w:p w14:paraId="751BCD7D" w14:textId="5E646C24" w:rsidR="007D3E7F" w:rsidRDefault="00252FAE" w:rsidP="00311B8E">
      <w:pPr>
        <w:pStyle w:val="KeinLeerraum"/>
        <w:tabs>
          <w:tab w:val="left" w:pos="4678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Mit freundlichen Grüßen</w:t>
      </w:r>
      <w:r w:rsidR="00774C24" w:rsidRPr="00774C24">
        <w:rPr>
          <w:rFonts w:asciiTheme="minorHAnsi" w:hAnsiTheme="minorHAnsi" w:cstheme="minorHAnsi"/>
          <w:color w:val="FFFFFF" w:themeColor="background1"/>
          <w:sz w:val="22"/>
        </w:rPr>
        <w:tab/>
      </w:r>
      <w:r w:rsidR="00774C24">
        <w:rPr>
          <w:rFonts w:asciiTheme="minorHAnsi" w:hAnsiTheme="minorHAnsi" w:cstheme="minorHAnsi"/>
          <w:sz w:val="22"/>
        </w:rPr>
        <w:t xml:space="preserve">ggf. Anlagen, wenn unterhalb des Absenders </w:t>
      </w:r>
      <w:r w:rsidR="00774C24" w:rsidRPr="00774C24">
        <w:rPr>
          <w:rFonts w:asciiTheme="minorHAnsi" w:hAnsiTheme="minorHAnsi" w:cstheme="minorHAnsi"/>
          <w:color w:val="FFFFFF" w:themeColor="background1"/>
          <w:sz w:val="22"/>
        </w:rPr>
        <w:tab/>
      </w:r>
      <w:proofErr w:type="spellStart"/>
      <w:r w:rsidR="00774C24">
        <w:rPr>
          <w:rFonts w:asciiTheme="minorHAnsi" w:hAnsiTheme="minorHAnsi" w:cstheme="minorHAnsi"/>
          <w:sz w:val="22"/>
        </w:rPr>
        <w:t>zuwenig</w:t>
      </w:r>
      <w:proofErr w:type="spellEnd"/>
      <w:r w:rsidR="00774C24">
        <w:rPr>
          <w:rFonts w:asciiTheme="minorHAnsi" w:hAnsiTheme="minorHAnsi" w:cstheme="minorHAnsi"/>
          <w:sz w:val="22"/>
        </w:rPr>
        <w:t xml:space="preserve"> Platz ist</w:t>
      </w:r>
    </w:p>
    <w:p w14:paraId="46A7239B" w14:textId="77777777" w:rsidR="009E263A" w:rsidRDefault="009E263A" w:rsidP="00311B8E">
      <w:pPr>
        <w:pStyle w:val="KeinLeerraum"/>
        <w:tabs>
          <w:tab w:val="left" w:pos="4678"/>
        </w:tabs>
        <w:rPr>
          <w:rFonts w:asciiTheme="minorHAnsi" w:hAnsiTheme="minorHAnsi" w:cstheme="minorHAnsi"/>
          <w:sz w:val="22"/>
        </w:rPr>
      </w:pPr>
    </w:p>
    <w:p w14:paraId="150DBA11" w14:textId="77777777" w:rsidR="007D3E7F" w:rsidRDefault="00252FAE" w:rsidP="00A1589E">
      <w:pPr>
        <w:pStyle w:val="KeinLeerraum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Hausverwaltung Roland</w:t>
      </w:r>
    </w:p>
    <w:p w14:paraId="4AA7DFF6" w14:textId="77777777" w:rsidR="00252FAE" w:rsidRDefault="00252FAE" w:rsidP="00A1589E">
      <w:pPr>
        <w:pStyle w:val="KeinLeerraum"/>
        <w:rPr>
          <w:rFonts w:asciiTheme="minorHAnsi" w:hAnsiTheme="minorHAnsi" w:cstheme="minorHAnsi"/>
          <w:sz w:val="22"/>
        </w:rPr>
      </w:pPr>
    </w:p>
    <w:p w14:paraId="2547CCA4" w14:textId="77777777" w:rsidR="007D3E7F" w:rsidRDefault="007D3E7F" w:rsidP="00A1589E">
      <w:pPr>
        <w:pStyle w:val="KeinLeerraum"/>
        <w:rPr>
          <w:rFonts w:asciiTheme="minorHAnsi" w:hAnsiTheme="minorHAnsi" w:cstheme="minorHAnsi"/>
          <w:sz w:val="22"/>
        </w:rPr>
      </w:pPr>
    </w:p>
    <w:p w14:paraId="4E82751C" w14:textId="77777777" w:rsidR="00311B8E" w:rsidRDefault="00311B8E" w:rsidP="00A1589E">
      <w:pPr>
        <w:pStyle w:val="KeinLeerraum"/>
        <w:rPr>
          <w:rFonts w:asciiTheme="minorHAnsi" w:hAnsiTheme="minorHAnsi" w:cstheme="minorHAnsi"/>
          <w:sz w:val="22"/>
        </w:rPr>
      </w:pPr>
    </w:p>
    <w:p w14:paraId="7DD3A296" w14:textId="77777777" w:rsidR="002D0D39" w:rsidRDefault="002D0D39" w:rsidP="002D0D39">
      <w:pPr>
        <w:pStyle w:val="KeinLeerraum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M. Schmelz (Ge</w:t>
      </w:r>
      <w:r w:rsidR="009B6994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>chäftsführer)</w:t>
      </w:r>
    </w:p>
    <w:p w14:paraId="3B115884" w14:textId="77777777" w:rsidR="00311B8E" w:rsidRDefault="00311B8E" w:rsidP="00A1589E">
      <w:pPr>
        <w:pStyle w:val="KeinLeerraum"/>
        <w:rPr>
          <w:rFonts w:asciiTheme="minorHAnsi" w:hAnsiTheme="minorHAnsi" w:cstheme="minorHAnsi"/>
          <w:sz w:val="22"/>
        </w:rPr>
      </w:pPr>
    </w:p>
    <w:p w14:paraId="237D9BE4" w14:textId="77777777" w:rsidR="00311B8E" w:rsidRPr="00A1589E" w:rsidRDefault="00311B8E" w:rsidP="00A1589E">
      <w:pPr>
        <w:pStyle w:val="KeinLeerraum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Anlage</w:t>
      </w:r>
    </w:p>
    <w:sectPr w:rsidR="00311B8E" w:rsidRPr="00A1589E" w:rsidSect="00AB1D8C">
      <w:headerReference w:type="default" r:id="rId8"/>
      <w:footerReference w:type="default" r:id="rId9"/>
      <w:pgSz w:w="11906" w:h="16838"/>
      <w:pgMar w:top="2552" w:right="1418" w:bottom="1134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BB51" w14:textId="77777777" w:rsidR="00FA3230" w:rsidRDefault="00FA3230" w:rsidP="007D63A7">
      <w:r>
        <w:separator/>
      </w:r>
    </w:p>
  </w:endnote>
  <w:endnote w:type="continuationSeparator" w:id="0">
    <w:p w14:paraId="23EA70E9" w14:textId="77777777" w:rsidR="00FA3230" w:rsidRDefault="00FA3230" w:rsidP="007D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73"/>
      <w:gridCol w:w="3544"/>
      <w:gridCol w:w="3260"/>
    </w:tblGrid>
    <w:tr w:rsidR="007D3E7F" w14:paraId="09642A37" w14:textId="77777777" w:rsidTr="00A1589E">
      <w:tc>
        <w:tcPr>
          <w:tcW w:w="2873" w:type="dxa"/>
        </w:tcPr>
        <w:p w14:paraId="6B68AC58" w14:textId="77777777" w:rsidR="007D3E7F" w:rsidRPr="00A1589E" w:rsidRDefault="00A1589E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Hausverwaltung Roland</w:t>
          </w:r>
        </w:p>
        <w:p w14:paraId="29A8ACFF" w14:textId="77777777" w:rsidR="007D3E7F" w:rsidRPr="00A1589E" w:rsidRDefault="007D3E7F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r w:rsidRPr="00A1589E">
            <w:rPr>
              <w:rFonts w:asciiTheme="minorHAnsi" w:hAnsiTheme="minorHAnsi" w:cstheme="minorHAnsi"/>
              <w:sz w:val="20"/>
            </w:rPr>
            <w:t>Service-Büro</w:t>
          </w:r>
        </w:p>
        <w:p w14:paraId="47018462" w14:textId="77777777" w:rsidR="007D3E7F" w:rsidRPr="00A1589E" w:rsidRDefault="00A1589E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proofErr w:type="spellStart"/>
          <w:r>
            <w:rPr>
              <w:rFonts w:asciiTheme="minorHAnsi" w:hAnsiTheme="minorHAnsi" w:cstheme="minorHAnsi"/>
              <w:sz w:val="20"/>
            </w:rPr>
            <w:t>Rheinauer</w:t>
          </w:r>
          <w:proofErr w:type="spellEnd"/>
          <w:r>
            <w:rPr>
              <w:rFonts w:asciiTheme="minorHAnsi" w:hAnsiTheme="minorHAnsi" w:cstheme="minorHAnsi"/>
              <w:sz w:val="20"/>
            </w:rPr>
            <w:t xml:space="preserve"> Straße 34</w:t>
          </w:r>
        </w:p>
        <w:p w14:paraId="204083F6" w14:textId="77777777" w:rsidR="007D3E7F" w:rsidRPr="00A1589E" w:rsidRDefault="00A1589E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68235 Mannheim</w:t>
          </w:r>
        </w:p>
      </w:tc>
      <w:tc>
        <w:tcPr>
          <w:tcW w:w="3544" w:type="dxa"/>
        </w:tcPr>
        <w:p w14:paraId="66133E78" w14:textId="77777777" w:rsidR="007D3E7F" w:rsidRPr="00A1589E" w:rsidRDefault="007D3E7F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r w:rsidRPr="00A1589E">
            <w:rPr>
              <w:rFonts w:asciiTheme="minorHAnsi" w:hAnsiTheme="minorHAnsi" w:cstheme="minorHAnsi"/>
              <w:b/>
              <w:sz w:val="20"/>
            </w:rPr>
            <w:t>Telefon:</w:t>
          </w:r>
          <w:r w:rsidRPr="00A1589E">
            <w:rPr>
              <w:rFonts w:asciiTheme="minorHAnsi" w:hAnsiTheme="minorHAnsi" w:cstheme="minorHAnsi"/>
              <w:sz w:val="20"/>
            </w:rPr>
            <w:t xml:space="preserve"> </w:t>
          </w:r>
          <w:r w:rsidR="00A1589E">
            <w:rPr>
              <w:rFonts w:asciiTheme="minorHAnsi" w:hAnsiTheme="minorHAnsi" w:cstheme="minorHAnsi"/>
              <w:sz w:val="20"/>
            </w:rPr>
            <w:t>0621-12345-0</w:t>
          </w:r>
        </w:p>
        <w:p w14:paraId="0B507416" w14:textId="77777777" w:rsidR="007D3E7F" w:rsidRPr="00A1589E" w:rsidRDefault="007D3E7F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r w:rsidRPr="00A1589E">
            <w:rPr>
              <w:rFonts w:asciiTheme="minorHAnsi" w:hAnsiTheme="minorHAnsi" w:cstheme="minorHAnsi"/>
              <w:b/>
              <w:sz w:val="20"/>
            </w:rPr>
            <w:t>Telefax:</w:t>
          </w:r>
          <w:r w:rsidRPr="00A1589E">
            <w:rPr>
              <w:rFonts w:asciiTheme="minorHAnsi" w:hAnsiTheme="minorHAnsi" w:cstheme="minorHAnsi"/>
              <w:sz w:val="20"/>
            </w:rPr>
            <w:t xml:space="preserve"> </w:t>
          </w:r>
          <w:r w:rsidR="00A1589E">
            <w:rPr>
              <w:rFonts w:asciiTheme="minorHAnsi" w:hAnsiTheme="minorHAnsi" w:cstheme="minorHAnsi"/>
              <w:sz w:val="20"/>
            </w:rPr>
            <w:t>0621-12345-2</w:t>
          </w:r>
        </w:p>
        <w:p w14:paraId="28823873" w14:textId="77777777" w:rsidR="007D3E7F" w:rsidRPr="00A1589E" w:rsidRDefault="007D3E7F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r w:rsidRPr="00A1589E">
            <w:rPr>
              <w:rFonts w:asciiTheme="minorHAnsi" w:hAnsiTheme="minorHAnsi" w:cstheme="minorHAnsi"/>
              <w:b/>
              <w:sz w:val="20"/>
            </w:rPr>
            <w:t>E-Mail:</w:t>
          </w:r>
          <w:r w:rsidRPr="00A1589E">
            <w:rPr>
              <w:rFonts w:asciiTheme="minorHAnsi" w:hAnsiTheme="minorHAnsi" w:cstheme="minorHAnsi"/>
              <w:sz w:val="20"/>
            </w:rPr>
            <w:t xml:space="preserve"> </w:t>
          </w:r>
          <w:r w:rsidR="00A1589E">
            <w:rPr>
              <w:rFonts w:asciiTheme="minorHAnsi" w:hAnsiTheme="minorHAnsi" w:cstheme="minorHAnsi"/>
              <w:sz w:val="20"/>
            </w:rPr>
            <w:t>info@hausverwaltungroland.de</w:t>
          </w:r>
        </w:p>
        <w:p w14:paraId="26BC600E" w14:textId="77777777" w:rsidR="007D3E7F" w:rsidRPr="00A1589E" w:rsidRDefault="007D3E7F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r w:rsidRPr="00A1589E">
            <w:rPr>
              <w:rFonts w:asciiTheme="minorHAnsi" w:hAnsiTheme="minorHAnsi" w:cstheme="minorHAnsi"/>
              <w:b/>
              <w:sz w:val="20"/>
            </w:rPr>
            <w:t>Internet:</w:t>
          </w:r>
          <w:r w:rsidRPr="00A1589E">
            <w:rPr>
              <w:rFonts w:asciiTheme="minorHAnsi" w:hAnsiTheme="minorHAnsi" w:cstheme="minorHAnsi"/>
              <w:sz w:val="20"/>
            </w:rPr>
            <w:t xml:space="preserve"> www.</w:t>
          </w:r>
          <w:r w:rsidR="00A1589E">
            <w:rPr>
              <w:rFonts w:asciiTheme="minorHAnsi" w:hAnsiTheme="minorHAnsi" w:cstheme="minorHAnsi"/>
              <w:sz w:val="20"/>
            </w:rPr>
            <w:t>hausverwaltungroland.de</w:t>
          </w:r>
        </w:p>
      </w:tc>
      <w:tc>
        <w:tcPr>
          <w:tcW w:w="3260" w:type="dxa"/>
        </w:tcPr>
        <w:p w14:paraId="23BDCF7B" w14:textId="77777777" w:rsidR="007D3E7F" w:rsidRPr="00A1589E" w:rsidRDefault="007D3E7F" w:rsidP="00A1589E">
          <w:pPr>
            <w:pStyle w:val="KeinLeerraum"/>
            <w:rPr>
              <w:rFonts w:asciiTheme="minorHAnsi" w:hAnsiTheme="minorHAnsi" w:cstheme="minorHAnsi"/>
              <w:b/>
              <w:sz w:val="20"/>
            </w:rPr>
          </w:pPr>
          <w:r w:rsidRPr="00A1589E">
            <w:rPr>
              <w:rFonts w:asciiTheme="minorHAnsi" w:hAnsiTheme="minorHAnsi" w:cstheme="minorHAnsi"/>
              <w:b/>
              <w:sz w:val="20"/>
            </w:rPr>
            <w:t>Bankverbindung:</w:t>
          </w:r>
        </w:p>
        <w:p w14:paraId="43CD65B8" w14:textId="77777777" w:rsidR="007D3E7F" w:rsidRPr="00A1589E" w:rsidRDefault="00A1589E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Sparkasse Rhein-Neckar Nord</w:t>
          </w:r>
        </w:p>
        <w:p w14:paraId="39C41AFC" w14:textId="77777777" w:rsidR="007D3E7F" w:rsidRPr="00A1589E" w:rsidRDefault="007D3E7F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r w:rsidRPr="00A1589E">
            <w:rPr>
              <w:rFonts w:asciiTheme="minorHAnsi" w:hAnsiTheme="minorHAnsi" w:cstheme="minorHAnsi"/>
              <w:b/>
              <w:sz w:val="20"/>
            </w:rPr>
            <w:t>IBAN:</w:t>
          </w:r>
          <w:r w:rsidRPr="00A1589E">
            <w:rPr>
              <w:rFonts w:asciiTheme="minorHAnsi" w:hAnsiTheme="minorHAnsi" w:cstheme="minorHAnsi"/>
              <w:sz w:val="20"/>
            </w:rPr>
            <w:t xml:space="preserve"> DE</w:t>
          </w:r>
          <w:r w:rsidR="00A1589E">
            <w:rPr>
              <w:rFonts w:asciiTheme="minorHAnsi" w:hAnsiTheme="minorHAnsi" w:cstheme="minorHAnsi"/>
              <w:sz w:val="20"/>
            </w:rPr>
            <w:t>86</w:t>
          </w:r>
          <w:r w:rsidRPr="00A1589E">
            <w:rPr>
              <w:rFonts w:asciiTheme="minorHAnsi" w:hAnsiTheme="minorHAnsi" w:cstheme="minorHAnsi"/>
              <w:sz w:val="20"/>
            </w:rPr>
            <w:t xml:space="preserve"> </w:t>
          </w:r>
          <w:r w:rsidR="00A1589E">
            <w:rPr>
              <w:rFonts w:asciiTheme="minorHAnsi" w:hAnsiTheme="minorHAnsi" w:cstheme="minorHAnsi"/>
              <w:sz w:val="20"/>
            </w:rPr>
            <w:t>1234</w:t>
          </w:r>
          <w:r w:rsidRPr="00A1589E">
            <w:rPr>
              <w:rFonts w:asciiTheme="minorHAnsi" w:hAnsiTheme="minorHAnsi" w:cstheme="minorHAnsi"/>
              <w:sz w:val="20"/>
            </w:rPr>
            <w:t xml:space="preserve"> </w:t>
          </w:r>
          <w:r w:rsidR="00A1589E">
            <w:rPr>
              <w:rFonts w:asciiTheme="minorHAnsi" w:hAnsiTheme="minorHAnsi" w:cstheme="minorHAnsi"/>
              <w:sz w:val="20"/>
            </w:rPr>
            <w:t>4321</w:t>
          </w:r>
          <w:r w:rsidRPr="00A1589E">
            <w:rPr>
              <w:rFonts w:asciiTheme="minorHAnsi" w:hAnsiTheme="minorHAnsi" w:cstheme="minorHAnsi"/>
              <w:sz w:val="20"/>
            </w:rPr>
            <w:t xml:space="preserve"> </w:t>
          </w:r>
          <w:r w:rsidR="00A1589E">
            <w:rPr>
              <w:rFonts w:asciiTheme="minorHAnsi" w:hAnsiTheme="minorHAnsi" w:cstheme="minorHAnsi"/>
              <w:sz w:val="20"/>
            </w:rPr>
            <w:t>1111</w:t>
          </w:r>
          <w:r w:rsidRPr="00A1589E">
            <w:rPr>
              <w:rFonts w:asciiTheme="minorHAnsi" w:hAnsiTheme="minorHAnsi" w:cstheme="minorHAnsi"/>
              <w:sz w:val="20"/>
            </w:rPr>
            <w:t xml:space="preserve"> 0</w:t>
          </w:r>
          <w:r w:rsidR="00A1589E">
            <w:rPr>
              <w:rFonts w:asciiTheme="minorHAnsi" w:hAnsiTheme="minorHAnsi" w:cstheme="minorHAnsi"/>
              <w:sz w:val="20"/>
            </w:rPr>
            <w:t>234</w:t>
          </w:r>
          <w:r w:rsidRPr="00A1589E">
            <w:rPr>
              <w:rFonts w:asciiTheme="minorHAnsi" w:hAnsiTheme="minorHAnsi" w:cstheme="minorHAnsi"/>
              <w:sz w:val="20"/>
            </w:rPr>
            <w:t xml:space="preserve"> 00</w:t>
          </w:r>
        </w:p>
        <w:p w14:paraId="334C18E7" w14:textId="77777777" w:rsidR="007D3E7F" w:rsidRPr="00A1589E" w:rsidRDefault="007D3E7F" w:rsidP="00A1589E">
          <w:pPr>
            <w:pStyle w:val="KeinLeerraum"/>
            <w:rPr>
              <w:rFonts w:asciiTheme="minorHAnsi" w:hAnsiTheme="minorHAnsi" w:cstheme="minorHAnsi"/>
              <w:sz w:val="20"/>
            </w:rPr>
          </w:pPr>
          <w:r w:rsidRPr="00A1589E">
            <w:rPr>
              <w:rFonts w:asciiTheme="minorHAnsi" w:hAnsiTheme="minorHAnsi" w:cstheme="minorHAnsi"/>
              <w:b/>
              <w:sz w:val="20"/>
            </w:rPr>
            <w:t>BIC:</w:t>
          </w:r>
          <w:r w:rsidRPr="00A1589E">
            <w:rPr>
              <w:rFonts w:asciiTheme="minorHAnsi" w:hAnsiTheme="minorHAnsi" w:cstheme="minorHAnsi"/>
              <w:sz w:val="20"/>
            </w:rPr>
            <w:t xml:space="preserve"> </w:t>
          </w:r>
          <w:r w:rsidR="00A1589E">
            <w:rPr>
              <w:rFonts w:asciiTheme="minorHAnsi" w:hAnsiTheme="minorHAnsi" w:cstheme="minorHAnsi"/>
              <w:sz w:val="20"/>
            </w:rPr>
            <w:t>BID</w:t>
          </w:r>
          <w:r w:rsidRPr="00A1589E">
            <w:rPr>
              <w:rFonts w:asciiTheme="minorHAnsi" w:hAnsiTheme="minorHAnsi" w:cstheme="minorHAnsi"/>
              <w:sz w:val="20"/>
            </w:rPr>
            <w:t>ADEFF633</w:t>
          </w:r>
        </w:p>
      </w:tc>
    </w:tr>
  </w:tbl>
  <w:p w14:paraId="62B440B7" w14:textId="77777777" w:rsidR="007D3E7F" w:rsidRPr="00311B8E" w:rsidRDefault="007D3E7F" w:rsidP="00311B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4ECC" w14:textId="77777777" w:rsidR="00FA3230" w:rsidRDefault="00FA3230" w:rsidP="007D63A7">
      <w:r>
        <w:separator/>
      </w:r>
    </w:p>
  </w:footnote>
  <w:footnote w:type="continuationSeparator" w:id="0">
    <w:p w14:paraId="4A719A3E" w14:textId="77777777" w:rsidR="00FA3230" w:rsidRDefault="00FA3230" w:rsidP="007D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79BB" w14:textId="77777777" w:rsidR="007D63A7" w:rsidRPr="007D63A7" w:rsidRDefault="007D63A7" w:rsidP="00AE11C2">
    <w:pPr>
      <w:pStyle w:val="Kopfzeile"/>
      <w:pBdr>
        <w:bottom w:val="single" w:sz="4" w:space="1" w:color="auto"/>
      </w:pBdr>
      <w:jc w:val="right"/>
      <w:rPr>
        <w:rFonts w:ascii="Arial Rounded MT Bold" w:hAnsi="Arial Rounded MT Bold"/>
        <w:sz w:val="32"/>
      </w:rPr>
    </w:pPr>
    <w:r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6BF2F043" wp14:editId="61F8251C">
          <wp:simplePos x="0" y="0"/>
          <wp:positionH relativeFrom="column">
            <wp:posOffset>4138295</wp:posOffset>
          </wp:positionH>
          <wp:positionV relativeFrom="paragraph">
            <wp:posOffset>-221615</wp:posOffset>
          </wp:positionV>
          <wp:extent cx="1714500" cy="1381125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ausverwaltung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68AC9C" w14:textId="77777777" w:rsidR="00A970FC" w:rsidRPr="00A970FC" w:rsidRDefault="00A970FC" w:rsidP="00CC1B90">
    <w:pPr>
      <w:pStyle w:val="KeinLeerraum"/>
      <w:jc w:val="center"/>
      <w:rPr>
        <w:rFonts w:ascii="Arial Rounded MT Bold" w:hAnsi="Arial Rounded MT Bold" w:cstheme="minorHAnsi"/>
      </w:rPr>
    </w:pPr>
    <w:proofErr w:type="spellStart"/>
    <w:r w:rsidRPr="00A970FC">
      <w:rPr>
        <w:rFonts w:ascii="Arial Rounded MT Bold" w:hAnsi="Arial Rounded MT Bold" w:cstheme="minorHAnsi"/>
      </w:rPr>
      <w:t>Rheinauer</w:t>
    </w:r>
    <w:proofErr w:type="spellEnd"/>
    <w:r w:rsidRPr="00A970FC">
      <w:rPr>
        <w:rFonts w:ascii="Arial Rounded MT Bold" w:hAnsi="Arial Rounded MT Bold" w:cstheme="minorHAnsi"/>
      </w:rPr>
      <w:t xml:space="preserve"> Straße 34</w:t>
    </w:r>
  </w:p>
  <w:p w14:paraId="7EB2C6EB" w14:textId="77777777" w:rsidR="007D63A7" w:rsidRPr="00A970FC" w:rsidRDefault="00A11D7C" w:rsidP="00CC1B90">
    <w:pPr>
      <w:pStyle w:val="Kopfzeile"/>
      <w:jc w:val="center"/>
      <w:rPr>
        <w:rFonts w:ascii="Arial Rounded MT Bold" w:hAnsi="Arial Rounded MT Bold"/>
        <w:sz w:val="32"/>
      </w:rPr>
    </w:pPr>
    <w:r>
      <w:rPr>
        <w:rFonts w:ascii="Arial Rounded MT Bold" w:hAnsi="Arial Rounded MT Bold" w:cstheme="minorHAnsi"/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7B49D3C" wp14:editId="3700B627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800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4504ED" id="Gerader Verbinder 1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9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" strokecolor="#a5a5a5 [2092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rFonts w:ascii="Arial Rounded MT Bold" w:hAnsi="Arial Rounded MT Bold" w:cs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58C837" wp14:editId="3605BBD9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80000" cy="0"/>
              <wp:effectExtent l="0" t="0" r="0" b="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6853C0" id="Gerader Verbinde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9.8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" strokecolor="#a5a5a5 [2092]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 Rounded MT Bold" w:hAnsi="Arial Rounded MT Bold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50453D1" wp14:editId="6210468D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80000" cy="0"/>
              <wp:effectExtent l="0" t="0" r="0" b="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29CA86" id="Gerader Verbinde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9.8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" strokecolor="#a5a5a5 [2092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970FC" w:rsidRPr="00A970FC">
      <w:rPr>
        <w:rFonts w:ascii="Arial Rounded MT Bold" w:hAnsi="Arial Rounded MT Bold" w:cstheme="minorHAnsi"/>
      </w:rPr>
      <w:t>68235 Mannheim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65CD3"/>
    <w:multiLevelType w:val="multilevel"/>
    <w:tmpl w:val="BFF4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D62253"/>
    <w:multiLevelType w:val="multilevel"/>
    <w:tmpl w:val="FD96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75637C"/>
    <w:multiLevelType w:val="multilevel"/>
    <w:tmpl w:val="5BBEF5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2E334FB"/>
    <w:multiLevelType w:val="multilevel"/>
    <w:tmpl w:val="581483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7F1D8B"/>
    <w:multiLevelType w:val="multilevel"/>
    <w:tmpl w:val="45C0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3"/>
  </w:num>
  <w:num w:numId="8">
    <w:abstractNumId w:val="3"/>
  </w:num>
  <w:num w:numId="9">
    <w:abstractNumId w:val="1"/>
  </w:num>
  <w:num w:numId="10">
    <w:abstractNumId w:val="1"/>
  </w:num>
  <w:num w:numId="11">
    <w:abstractNumId w:val="3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30"/>
    <w:rsid w:val="000C2CEF"/>
    <w:rsid w:val="000C7B57"/>
    <w:rsid w:val="00143A8D"/>
    <w:rsid w:val="00170395"/>
    <w:rsid w:val="00175473"/>
    <w:rsid w:val="00252FAE"/>
    <w:rsid w:val="002B3887"/>
    <w:rsid w:val="002C11AC"/>
    <w:rsid w:val="002D0D39"/>
    <w:rsid w:val="00311B8E"/>
    <w:rsid w:val="00316C3E"/>
    <w:rsid w:val="00323404"/>
    <w:rsid w:val="00345645"/>
    <w:rsid w:val="0044373F"/>
    <w:rsid w:val="004865CC"/>
    <w:rsid w:val="004F07AA"/>
    <w:rsid w:val="00546168"/>
    <w:rsid w:val="00692CA3"/>
    <w:rsid w:val="007130A9"/>
    <w:rsid w:val="00757B30"/>
    <w:rsid w:val="00774C24"/>
    <w:rsid w:val="00776229"/>
    <w:rsid w:val="007C3F51"/>
    <w:rsid w:val="007D3E7F"/>
    <w:rsid w:val="007D63A7"/>
    <w:rsid w:val="00875046"/>
    <w:rsid w:val="008B795D"/>
    <w:rsid w:val="008E4076"/>
    <w:rsid w:val="009439CB"/>
    <w:rsid w:val="009B6994"/>
    <w:rsid w:val="009D3A09"/>
    <w:rsid w:val="009E263A"/>
    <w:rsid w:val="00A11D7C"/>
    <w:rsid w:val="00A1589E"/>
    <w:rsid w:val="00A40034"/>
    <w:rsid w:val="00A970FC"/>
    <w:rsid w:val="00AB1D8C"/>
    <w:rsid w:val="00AE11C2"/>
    <w:rsid w:val="00B17BD4"/>
    <w:rsid w:val="00BB1466"/>
    <w:rsid w:val="00C25A67"/>
    <w:rsid w:val="00C96547"/>
    <w:rsid w:val="00CC1B90"/>
    <w:rsid w:val="00D16FE6"/>
    <w:rsid w:val="00DC7C1D"/>
    <w:rsid w:val="00E41940"/>
    <w:rsid w:val="00EB52DE"/>
    <w:rsid w:val="00ED615B"/>
    <w:rsid w:val="00F631DE"/>
    <w:rsid w:val="00FA211C"/>
    <w:rsid w:val="00FA3230"/>
    <w:rsid w:val="00FC0A6B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6D096"/>
  <w15:chartTrackingRefBased/>
  <w15:docId w15:val="{9E1B010D-50B5-415D-8FA4-C6DDC98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D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92CA3"/>
    <w:pPr>
      <w:keepNext/>
      <w:keepLines/>
      <w:numPr>
        <w:numId w:val="12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2CA3"/>
    <w:pPr>
      <w:keepNext/>
      <w:keepLines/>
      <w:numPr>
        <w:ilvl w:val="1"/>
        <w:numId w:val="5"/>
      </w:numPr>
      <w:spacing w:before="40" w:line="259" w:lineRule="auto"/>
      <w:ind w:left="578" w:hanging="578"/>
      <w:outlineLvl w:val="1"/>
    </w:pPr>
    <w:rPr>
      <w:rFonts w:asciiTheme="majorHAnsi" w:eastAsiaTheme="majorEastAsia" w:hAnsiTheme="majorHAnsi" w:cstheme="majorBidi"/>
      <w:color w:val="1F3864" w:themeColor="accent1" w:themeShade="8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2CA3"/>
    <w:pPr>
      <w:keepNext/>
      <w:keepLines/>
      <w:numPr>
        <w:ilvl w:val="2"/>
        <w:numId w:val="6"/>
      </w:numPr>
      <w:spacing w:before="40" w:line="259" w:lineRule="auto"/>
      <w:ind w:left="72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2CA3"/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2CA3"/>
    <w:rPr>
      <w:rFonts w:asciiTheme="majorHAnsi" w:eastAsiaTheme="majorEastAsia" w:hAnsiTheme="majorHAnsi" w:cstheme="majorBidi"/>
      <w:color w:val="1F3864" w:themeColor="accent1" w:themeShade="8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2CA3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D63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63A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D63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63A7"/>
    <w:rPr>
      <w:rFonts w:ascii="Arial" w:hAnsi="Arial"/>
      <w:sz w:val="24"/>
    </w:rPr>
  </w:style>
  <w:style w:type="paragraph" w:styleId="KeinLeerraum">
    <w:name w:val="No Spacing"/>
    <w:uiPriority w:val="1"/>
    <w:qFormat/>
    <w:rsid w:val="00A1589E"/>
    <w:pPr>
      <w:spacing w:after="0" w:line="240" w:lineRule="auto"/>
    </w:pPr>
    <w:rPr>
      <w:rFonts w:ascii="Arial" w:hAnsi="Arial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94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n\Documents\Benutzerdefinierte%20Office-Vorlagen\Vorlage%20Hausverwaltung%20Rolan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75A5-17B6-4857-9D3C-F77BCEFD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Hausverwaltung Roland.dotx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</dc:creator>
  <cp:keywords/>
  <dc:description/>
  <cp:lastModifiedBy>Annette Menges</cp:lastModifiedBy>
  <cp:revision>2</cp:revision>
  <cp:lastPrinted>2024-05-07T12:40:00Z</cp:lastPrinted>
  <dcterms:created xsi:type="dcterms:W3CDTF">2024-05-07T13:47:00Z</dcterms:created>
  <dcterms:modified xsi:type="dcterms:W3CDTF">2024-05-07T13:47:00Z</dcterms:modified>
</cp:coreProperties>
</file>